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B6E1B" w14:textId="77777777" w:rsidR="008E13CC" w:rsidRDefault="008E13CC">
      <w:pPr>
        <w:spacing w:after="120"/>
      </w:pPr>
    </w:p>
    <w:p w14:paraId="614BDB6C" w14:textId="77777777" w:rsidR="008E13CC" w:rsidRDefault="008E13CC">
      <w:pPr>
        <w:spacing w:after="120"/>
      </w:pPr>
    </w:p>
    <w:p w14:paraId="362DA15E" w14:textId="77777777" w:rsidR="008E13CC" w:rsidRDefault="00000000">
      <w:pPr>
        <w:spacing w:after="120"/>
      </w:pPr>
      <w:r>
        <w:rPr>
          <w:rFonts w:ascii="Arial" w:eastAsia="Arial" w:hAnsi="Arial" w:cs="Arial"/>
          <w:sz w:val="24"/>
        </w:rPr>
        <w:t>................................................</w:t>
      </w:r>
    </w:p>
    <w:p w14:paraId="0F94528B" w14:textId="77777777" w:rsidR="008E13CC" w:rsidRDefault="00000000">
      <w:pPr>
        <w:spacing w:after="120"/>
      </w:pPr>
      <w:r>
        <w:rPr>
          <w:rFonts w:ascii="Arial" w:eastAsia="Arial" w:hAnsi="Arial" w:cs="Arial"/>
          <w:sz w:val="20"/>
          <w:szCs w:val="20"/>
        </w:rPr>
        <w:t>(pieczątka wnioskodawcy)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</w:t>
      </w:r>
      <w:r>
        <w:rPr>
          <w:rFonts w:ascii="Arial" w:eastAsia="Arial" w:hAnsi="Arial" w:cs="Arial"/>
          <w:b/>
          <w:sz w:val="24"/>
        </w:rPr>
        <w:t>Wójt Gminy Spiczyn</w:t>
      </w:r>
    </w:p>
    <w:p w14:paraId="482F453C" w14:textId="77777777" w:rsidR="008E13CC" w:rsidRDefault="00000000">
      <w:pPr>
        <w:spacing w:after="120"/>
        <w:ind w:left="5016" w:firstLine="540"/>
      </w:pPr>
      <w:r>
        <w:rPr>
          <w:rFonts w:ascii="Arial" w:eastAsia="Arial" w:hAnsi="Arial" w:cs="Arial"/>
          <w:b/>
          <w:sz w:val="24"/>
        </w:rPr>
        <w:t>Spiczyn 10c</w:t>
      </w:r>
    </w:p>
    <w:p w14:paraId="587FE51D" w14:textId="77777777" w:rsidR="008E13CC" w:rsidRDefault="00000000">
      <w:pPr>
        <w:spacing w:after="120"/>
        <w:ind w:left="5016" w:firstLine="540"/>
      </w:pPr>
      <w:r>
        <w:rPr>
          <w:rFonts w:ascii="Arial" w:eastAsia="Arial" w:hAnsi="Arial" w:cs="Arial"/>
          <w:b/>
          <w:sz w:val="24"/>
        </w:rPr>
        <w:t>21-077 Spiczyn</w:t>
      </w:r>
    </w:p>
    <w:p w14:paraId="3D856CF7" w14:textId="77777777" w:rsidR="008E13CC" w:rsidRDefault="008E13CC">
      <w:pPr>
        <w:spacing w:after="120"/>
        <w:ind w:left="5016" w:firstLine="540"/>
      </w:pPr>
    </w:p>
    <w:p w14:paraId="42B21AFE" w14:textId="77777777" w:rsidR="008E13CC" w:rsidRDefault="00000000">
      <w:pPr>
        <w:spacing w:after="120"/>
        <w:jc w:val="center"/>
      </w:pPr>
      <w:r>
        <w:rPr>
          <w:rFonts w:ascii="Arial" w:eastAsia="Arial" w:hAnsi="Arial" w:cs="Arial"/>
          <w:b/>
          <w:sz w:val="21"/>
        </w:rPr>
        <w:t>WNIOSEK O DOFINANSOWANIE KOSZTÓW KSZTAŁCENIA MŁODOCIANEGO PRACOWNIKA</w:t>
      </w:r>
    </w:p>
    <w:p w14:paraId="45C26541" w14:textId="77777777" w:rsidR="008E13CC" w:rsidRDefault="00000000">
      <w:pPr>
        <w:spacing w:before="240" w:after="120"/>
        <w:jc w:val="both"/>
      </w:pPr>
      <w:r>
        <w:rPr>
          <w:rFonts w:ascii="Arial" w:eastAsia="Arial" w:hAnsi="Arial" w:cs="Arial"/>
          <w:sz w:val="21"/>
        </w:rPr>
        <w:t>W związku z art. 122 ustawy z dnia 14 grudnia 2016 r. prawo oświatowe (tekst jednolity - Dz. U. 2024.737 z późn. zm.) proszę o dofinansowanie kosztów kształcenia młodocianego pracownika z tytułu ukończenia nauki zawodu/przyuczenia do wykonywania określonej pracy (*), po zdaniu egzaminu zawodowego:</w:t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0"/>
      </w:tblGrid>
      <w:tr w:rsidR="008E13CC" w14:paraId="432B4D9E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DB3466E" w14:textId="77777777" w:rsidR="008E13CC" w:rsidRDefault="00000000">
            <w:pPr>
              <w:spacing w:line="48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I. DANE WNIOSKODAWCY:</w:t>
            </w:r>
          </w:p>
          <w:p w14:paraId="71A1BF4D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1. Nazwisko i imię: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6534E8E7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2. Nazwa zakładu pracy: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39D7D08B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3. Dokładny adres zakładu pracy: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27682A2E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4. Numer telefonu/faksu: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6226FDB3" w14:textId="77777777" w:rsidR="008E13CC" w:rsidRDefault="00000000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5. Numer rachunku bankowego pracodawcy:</w:t>
            </w:r>
          </w:p>
          <w:p w14:paraId="0CDFB7D0" w14:textId="77777777" w:rsidR="008E13CC" w:rsidRDefault="008E13CC">
            <w:pPr>
              <w:jc w:val="both"/>
            </w:pPr>
          </w:p>
          <w:tbl>
            <w:tblPr>
              <w:tblW w:w="95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9"/>
            </w:tblGrid>
            <w:tr w:rsidR="008E13CC" w14:paraId="023653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7D9B5CBB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4C417EA6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07A484F1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4D8CD4D6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2ECDF3EE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2E13B14D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4485A785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56787D45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676AA5BE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01655686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27B506C2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66D0FD2B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7A8D44E7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18995831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4DD91675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1C3F6B5C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48066EA1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39CEF7E5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5408EB20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753109C8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755131B8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46ED479F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17E16845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3D69D9D0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20D5C3A0" w14:textId="77777777" w:rsidR="008E13CC" w:rsidRDefault="008E13CC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43BE9A68" w14:textId="77777777" w:rsidR="008E13CC" w:rsidRDefault="008E13CC">
                  <w:pPr>
                    <w:jc w:val="both"/>
                  </w:pPr>
                </w:p>
              </w:tc>
            </w:tr>
          </w:tbl>
          <w:p w14:paraId="7940B9F8" w14:textId="77777777" w:rsidR="008E13CC" w:rsidRDefault="008E13CC"/>
        </w:tc>
      </w:tr>
      <w:tr w:rsidR="008E13CC" w14:paraId="1694C438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F4D6DCD" w14:textId="77777777" w:rsidR="008E13CC" w:rsidRDefault="00000000">
            <w:pPr>
              <w:spacing w:line="48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II. DANE MŁODOCIANEGO PRACOWNIKA:</w:t>
            </w:r>
          </w:p>
          <w:p w14:paraId="087A55A6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1. Imię i nazwisko młodocianego pracownika: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583484AA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2. Adres zamieszkania młodocianego pracownika: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71D252E9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ab/>
            </w:r>
          </w:p>
          <w:p w14:paraId="2CC396BA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3. Data i miejsce urodzenia: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667A2E91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4. Nazwa i adres miejsca pracy młodocianego pracownika: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78595813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ab/>
            </w:r>
          </w:p>
        </w:tc>
      </w:tr>
      <w:tr w:rsidR="008E13CC" w14:paraId="4195CEAB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43860CC" w14:textId="77777777" w:rsidR="008E13CC" w:rsidRDefault="0000000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5. Forma prowadzonego przygotowania zawodowego (*):</w:t>
            </w:r>
          </w:p>
          <w:p w14:paraId="61E664BF" w14:textId="77777777" w:rsidR="008E13CC" w:rsidRDefault="0000000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- nauka zawodu</w:t>
            </w:r>
          </w:p>
          <w:p w14:paraId="5EB3F024" w14:textId="77777777" w:rsidR="008E13CC" w:rsidRDefault="00000000">
            <w:pPr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- przyuczenie do wykonywania określonej pracy</w:t>
            </w:r>
          </w:p>
          <w:p w14:paraId="38107F7A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6. Nazwa zawodu: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6BF74276" w14:textId="77777777" w:rsidR="008E13CC" w:rsidRDefault="00000000">
            <w:pPr>
              <w:tabs>
                <w:tab w:val="right" w:leader="dot" w:pos="6165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7. Data zawarcia umowy o pracę w celu przygotowania zawodowego .............................</w:t>
            </w:r>
            <w:r>
              <w:rPr>
                <w:rFonts w:ascii="Arial" w:eastAsia="Arial" w:hAnsi="Arial" w:cs="Arial"/>
                <w:sz w:val="24"/>
              </w:rPr>
              <w:br/>
              <w:t>w okresie od .................……………………......... do .....................…………………….........</w:t>
            </w:r>
          </w:p>
          <w:p w14:paraId="07BD8C3A" w14:textId="77777777" w:rsidR="008E13CC" w:rsidRDefault="00000000">
            <w:pPr>
              <w:tabs>
                <w:tab w:val="left" w:leader="dot" w:pos="7410"/>
                <w:tab w:val="right" w:leader="dot" w:pos="9496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8. Faktyczny okres zatrudnienia: od .........……………..…........do .............…………...…….</w:t>
            </w:r>
          </w:p>
          <w:p w14:paraId="0DB93B28" w14:textId="77777777" w:rsidR="008E13CC" w:rsidRDefault="00000000">
            <w:pPr>
              <w:tabs>
                <w:tab w:val="right" w:leader="dot" w:pos="9524"/>
              </w:tabs>
              <w:spacing w:line="48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9. W przypadku krótszego okresu kształcenia młodocianego pracownika należy podać przyczynę wcześniejszego rozwiązania umowy o pracę: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  <w:p w14:paraId="161F15D8" w14:textId="77777777" w:rsidR="008E13CC" w:rsidRDefault="00000000">
            <w:pPr>
              <w:tabs>
                <w:tab w:val="right" w:leader="dot" w:pos="9524"/>
              </w:tabs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10. Data zdania egzaminu zawodowego: </w:t>
            </w:r>
            <w:r>
              <w:rPr>
                <w:rFonts w:ascii="Arial" w:eastAsia="Arial" w:hAnsi="Arial" w:cs="Arial"/>
                <w:sz w:val="24"/>
              </w:rPr>
              <w:tab/>
            </w:r>
          </w:p>
        </w:tc>
      </w:tr>
      <w:tr w:rsidR="008E13CC" w14:paraId="2C79B8ED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B264FBD" w14:textId="77777777" w:rsidR="008E13CC" w:rsidRDefault="0000000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III. ZAŁĄCZNIKI :</w:t>
            </w:r>
          </w:p>
          <w:p w14:paraId="77CDC26D" w14:textId="77777777" w:rsidR="008E13CC" w:rsidRDefault="0000000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1.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Kopie dokumentów potwierdzających spełnienie warunku, iż pracodawca lub osoba prowadząca zakład w imieniu pracodawcy albo osoba zatrudniona u pracodawcy posiada kwalifikacje wymagane do prowadzenia przygotowania zawodowego młodocianych określone w przepisach w sprawie przygotowania zawodowego młodocianych i ich wynagradzania.</w:t>
            </w:r>
          </w:p>
          <w:p w14:paraId="2BA8B55A" w14:textId="77777777" w:rsidR="008E13CC" w:rsidRDefault="0000000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2. Kopia umowy o pracę z młodocianym pracownikiem w celu przygotowania zawodowego.</w:t>
            </w:r>
          </w:p>
          <w:p w14:paraId="02420AF3" w14:textId="77777777" w:rsidR="008E13CC" w:rsidRDefault="0000000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3. Kopia dyplomu, świadectwa lub zaświadczenia potwierdzającego, że młodociany pracownik ukończył naukę zawodu lub przyuczenie do wykonywania określonej pracy i zdał egzamin.</w:t>
            </w:r>
          </w:p>
          <w:p w14:paraId="3AAACA2B" w14:textId="77777777" w:rsidR="008E13CC" w:rsidRDefault="0000000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.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Formularz informacji o uzyskanej pomocy de minimis.</w:t>
            </w:r>
          </w:p>
          <w:p w14:paraId="451AAED0" w14:textId="77777777" w:rsidR="008E13CC" w:rsidRDefault="0000000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Zaświadczenia lub oświadczenia o uzyskanej pomocy de minimis z ostatnich 3 lat liczonych wstecz od daty złożenia wniosku (3 x 365 dni) – przedsiębiorcy - i pomocy de minimis w rolnictwie z okresu ostatnich 3 lat kalendarzowych (do wniosku składanego w 2024 roku z lat 2022-2024) – rolnicy.</w:t>
            </w:r>
          </w:p>
          <w:p w14:paraId="2BB12E37" w14:textId="77777777" w:rsidR="008E13CC" w:rsidRDefault="00000000">
            <w:pPr>
              <w:tabs>
                <w:tab w:val="left" w:pos="300"/>
                <w:tab w:val="left" w:pos="345"/>
                <w:tab w:val="left" w:pos="375"/>
              </w:tabs>
              <w:spacing w:line="36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.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Zaświadczenie z właściwej miejscowo izby rzemieślniczej lub oświadczenie pracodawcy o posiadaniu lub nieposiadaniu statusu rzemieślnika.</w:t>
            </w:r>
          </w:p>
          <w:p w14:paraId="4746C6DA" w14:textId="77777777" w:rsidR="008E13CC" w:rsidRDefault="00000000">
            <w:pPr>
              <w:tabs>
                <w:tab w:val="left" w:pos="300"/>
                <w:tab w:val="left" w:pos="345"/>
                <w:tab w:val="left" w:pos="375"/>
              </w:tabs>
              <w:spacing w:line="36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7. W przypadku składania wniosku przez pełnomocnika należy dołączyć pełnomocnictwo.</w:t>
            </w:r>
          </w:p>
          <w:p w14:paraId="01476EFE" w14:textId="77777777" w:rsidR="008E13CC" w:rsidRDefault="0000000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8. W przypadku skrócenia okresu nauki (np. rozwiązania umowy o pracę) należy dołączyć świadectwo pracy młodocianego pracownika.</w:t>
            </w:r>
          </w:p>
        </w:tc>
      </w:tr>
    </w:tbl>
    <w:p w14:paraId="54B82DD8" w14:textId="77777777" w:rsidR="008E13CC" w:rsidRDefault="008E13CC">
      <w:pPr>
        <w:spacing w:after="120"/>
        <w:jc w:val="both"/>
      </w:pPr>
    </w:p>
    <w:p w14:paraId="38C3A354" w14:textId="77777777" w:rsidR="008E13CC" w:rsidRDefault="00000000">
      <w:pPr>
        <w:spacing w:after="120"/>
        <w:jc w:val="both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445DA63B" w14:textId="77777777" w:rsidR="008E13CC" w:rsidRDefault="008E13CC">
      <w:pPr>
        <w:spacing w:after="120"/>
        <w:jc w:val="both"/>
      </w:pPr>
    </w:p>
    <w:p w14:paraId="57BF01AB" w14:textId="77777777" w:rsidR="008E13CC" w:rsidRDefault="00000000">
      <w:pPr>
        <w:spacing w:after="120"/>
        <w:jc w:val="both"/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……………………………………..</w:t>
      </w:r>
    </w:p>
    <w:p w14:paraId="55AFEDF6" w14:textId="77777777" w:rsidR="008E13CC" w:rsidRDefault="00000000">
      <w:pPr>
        <w:tabs>
          <w:tab w:val="left" w:pos="4950"/>
        </w:tabs>
        <w:spacing w:after="120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data i podpis wnioskodawcy</w:t>
      </w:r>
    </w:p>
    <w:p w14:paraId="5948E556" w14:textId="77777777" w:rsidR="008E13CC" w:rsidRDefault="008E13CC">
      <w:pPr>
        <w:tabs>
          <w:tab w:val="left" w:pos="4950"/>
        </w:tabs>
        <w:spacing w:after="120"/>
        <w:jc w:val="both"/>
      </w:pPr>
    </w:p>
    <w:p w14:paraId="5C92EE74" w14:textId="77777777" w:rsidR="008E13CC" w:rsidRDefault="008E13CC">
      <w:pPr>
        <w:tabs>
          <w:tab w:val="left" w:pos="4950"/>
        </w:tabs>
        <w:spacing w:after="120"/>
        <w:jc w:val="both"/>
      </w:pPr>
    </w:p>
    <w:p w14:paraId="0BD2CCA8" w14:textId="77777777" w:rsidR="008E13CC" w:rsidRDefault="008E13CC">
      <w:pPr>
        <w:tabs>
          <w:tab w:val="left" w:pos="4950"/>
        </w:tabs>
        <w:spacing w:after="120"/>
        <w:jc w:val="both"/>
      </w:pPr>
    </w:p>
    <w:p w14:paraId="31020DD1" w14:textId="77777777" w:rsidR="008E13CC" w:rsidRDefault="008E13CC">
      <w:pPr>
        <w:tabs>
          <w:tab w:val="left" w:pos="4950"/>
        </w:tabs>
        <w:spacing w:after="120"/>
        <w:jc w:val="both"/>
      </w:pPr>
    </w:p>
    <w:p w14:paraId="36D8DB06" w14:textId="77777777" w:rsidR="008E13CC" w:rsidRDefault="008E13CC">
      <w:pPr>
        <w:tabs>
          <w:tab w:val="left" w:pos="4950"/>
        </w:tabs>
        <w:spacing w:after="120"/>
        <w:jc w:val="both"/>
      </w:pPr>
    </w:p>
    <w:p w14:paraId="385755B0" w14:textId="77777777" w:rsidR="008E13CC" w:rsidRDefault="00000000">
      <w:pPr>
        <w:jc w:val="both"/>
      </w:pPr>
      <w:r>
        <w:rPr>
          <w:rFonts w:ascii="Arial" w:eastAsia="Arial" w:hAnsi="Arial" w:cs="Arial"/>
          <w:sz w:val="16"/>
          <w:szCs w:val="16"/>
        </w:rPr>
        <w:t>(*) niepotrzebne skreślić</w:t>
      </w:r>
    </w:p>
    <w:p w14:paraId="097F18FB" w14:textId="77777777" w:rsidR="008E13CC" w:rsidRDefault="00000000">
      <w:pPr>
        <w:jc w:val="both"/>
      </w:pPr>
      <w:r>
        <w:rPr>
          <w:rFonts w:ascii="Arial" w:eastAsia="Arial" w:hAnsi="Arial" w:cs="Arial"/>
          <w:sz w:val="16"/>
          <w:szCs w:val="16"/>
        </w:rPr>
        <w:t>-  kopie składanych dokumentów winny być potwierdzone za zgodność z oryginałem</w:t>
      </w:r>
    </w:p>
    <w:p w14:paraId="36175601" w14:textId="3ED1FD03" w:rsidR="00842681" w:rsidRPr="00CC5326" w:rsidRDefault="00842681" w:rsidP="00D61E76">
      <w:pPr>
        <w:jc w:val="center"/>
        <w:rPr>
          <w:b/>
          <w:sz w:val="24"/>
          <w:szCs w:val="24"/>
        </w:rPr>
      </w:pPr>
      <w:r w:rsidRPr="00CC5326">
        <w:rPr>
          <w:b/>
          <w:sz w:val="24"/>
          <w:szCs w:val="24"/>
        </w:rPr>
        <w:lastRenderedPageBreak/>
        <w:t>Oświadczenie o wyrażeniu zgody</w:t>
      </w:r>
    </w:p>
    <w:p w14:paraId="544ABF1E" w14:textId="77777777" w:rsidR="00842681" w:rsidRDefault="00842681" w:rsidP="00D61E76">
      <w:pPr>
        <w:jc w:val="center"/>
        <w:rPr>
          <w:b/>
        </w:rPr>
      </w:pPr>
    </w:p>
    <w:p w14:paraId="7F5A8237" w14:textId="4079BCC7" w:rsidR="00842681" w:rsidRDefault="00842681" w:rsidP="00CC5326">
      <w:pPr>
        <w:widowControl/>
        <w:suppressAutoHyphens w:val="0"/>
        <w:overflowPunct/>
        <w:autoSpaceDE/>
        <w:ind w:firstLine="708"/>
        <w:jc w:val="both"/>
        <w:textAlignment w:val="auto"/>
        <w:rPr>
          <w:rFonts w:ascii="Arial" w:eastAsia="Calibri" w:hAnsi="Arial" w:cs="Arial"/>
          <w:i/>
          <w:iCs/>
          <w:kern w:val="0"/>
          <w:lang w:eastAsia="en-US"/>
        </w:rPr>
      </w:pPr>
      <w:r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Oświadczam, że </w:t>
      </w:r>
      <w:r w:rsidR="00CC5326">
        <w:rPr>
          <w:rFonts w:ascii="Arial" w:eastAsia="Calibri" w:hAnsi="Arial" w:cs="Arial"/>
          <w:i/>
          <w:iCs/>
          <w:kern w:val="0"/>
          <w:lang w:eastAsia="en-US"/>
        </w:rPr>
        <w:t xml:space="preserve">dobrowolnie i świadomie </w:t>
      </w:r>
      <w:r w:rsidRPr="00CC5326">
        <w:rPr>
          <w:rFonts w:ascii="Arial" w:eastAsia="Calibri" w:hAnsi="Arial" w:cs="Arial"/>
          <w:b/>
          <w:bCs/>
          <w:i/>
          <w:iCs/>
          <w:kern w:val="0"/>
          <w:lang w:eastAsia="en-US"/>
        </w:rPr>
        <w:t>wyrażam zgodę</w:t>
      </w:r>
      <w:r w:rsidR="00CC5326">
        <w:rPr>
          <w:rFonts w:ascii="Arial" w:eastAsia="Calibri" w:hAnsi="Arial" w:cs="Arial"/>
          <w:b/>
          <w:bCs/>
          <w:i/>
          <w:iCs/>
          <w:kern w:val="0"/>
          <w:lang w:eastAsia="en-US"/>
        </w:rPr>
        <w:t xml:space="preserve"> / nie wyrażam zgody*</w:t>
      </w:r>
      <w:r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 na przetwarzanie </w:t>
      </w:r>
      <w:r w:rsidRPr="00CC5326">
        <w:rPr>
          <w:rFonts w:ascii="Arial" w:eastAsia="Calibri" w:hAnsi="Arial" w:cs="Arial"/>
          <w:b/>
          <w:bCs/>
          <w:i/>
          <w:iCs/>
          <w:kern w:val="0"/>
          <w:lang w:eastAsia="en-US"/>
        </w:rPr>
        <w:t>mojego numeru telefonu/faksu</w:t>
      </w:r>
      <w:r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 w celu </w:t>
      </w:r>
      <w:r w:rsidR="00CC5326"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szybkiej </w:t>
      </w:r>
      <w:r w:rsidR="00CC5326" w:rsidRPr="00CC5326">
        <w:rPr>
          <w:rFonts w:ascii="Arial" w:eastAsia="Calibri" w:hAnsi="Arial" w:cs="Arial"/>
          <w:i/>
          <w:iCs/>
          <w:kern w:val="0"/>
          <w:lang w:eastAsia="en-US"/>
        </w:rPr>
        <w:t>komunikacj</w:t>
      </w:r>
      <w:r w:rsidR="00CC5326" w:rsidRPr="00CC5326">
        <w:rPr>
          <w:rFonts w:ascii="Arial" w:eastAsia="Calibri" w:hAnsi="Arial" w:cs="Arial"/>
          <w:i/>
          <w:iCs/>
          <w:kern w:val="0"/>
          <w:lang w:eastAsia="en-US"/>
        </w:rPr>
        <w:t>i</w:t>
      </w:r>
      <w:r w:rsidR="00CC5326"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 w </w:t>
      </w:r>
      <w:r w:rsidR="00CC5326"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zakresie złożonego wniosku oraz </w:t>
      </w:r>
      <w:r w:rsidR="00CC5326">
        <w:rPr>
          <w:rFonts w:ascii="Arial" w:eastAsia="Calibri" w:hAnsi="Arial" w:cs="Arial"/>
          <w:i/>
          <w:iCs/>
          <w:kern w:val="0"/>
          <w:lang w:eastAsia="en-US"/>
        </w:rPr>
        <w:t xml:space="preserve">w sytuacji </w:t>
      </w:r>
      <w:r w:rsidR="00CC5326"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zaistnienia wątpliwości w procesie weryfikacji składanych </w:t>
      </w:r>
      <w:r w:rsidR="00CC5326"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wraz z nim </w:t>
      </w:r>
      <w:r w:rsidR="00CC5326" w:rsidRPr="00CC5326">
        <w:rPr>
          <w:rFonts w:ascii="Arial" w:eastAsia="Calibri" w:hAnsi="Arial" w:cs="Arial"/>
          <w:i/>
          <w:iCs/>
          <w:kern w:val="0"/>
          <w:lang w:eastAsia="en-US"/>
        </w:rPr>
        <w:t>dokumentów</w:t>
      </w:r>
      <w:r w:rsidR="00CC5326"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. </w:t>
      </w:r>
    </w:p>
    <w:p w14:paraId="77778224" w14:textId="77777777" w:rsidR="00CC5326" w:rsidRDefault="00CC5326" w:rsidP="00CC5326">
      <w:pPr>
        <w:widowControl/>
        <w:suppressAutoHyphens w:val="0"/>
        <w:overflowPunct/>
        <w:autoSpaceDE/>
        <w:ind w:firstLine="708"/>
        <w:jc w:val="both"/>
        <w:textAlignment w:val="auto"/>
        <w:rPr>
          <w:rFonts w:ascii="Arial" w:eastAsia="Calibri" w:hAnsi="Arial" w:cs="Arial"/>
          <w:i/>
          <w:iCs/>
          <w:kern w:val="0"/>
          <w:lang w:eastAsia="en-US"/>
        </w:rPr>
      </w:pPr>
    </w:p>
    <w:p w14:paraId="52968491" w14:textId="29D8A67B" w:rsidR="00CC5326" w:rsidRDefault="00CC5326" w:rsidP="00CC5326">
      <w:pPr>
        <w:widowControl/>
        <w:suppressAutoHyphens w:val="0"/>
        <w:overflowPunct/>
        <w:autoSpaceDE/>
        <w:ind w:firstLine="708"/>
        <w:jc w:val="both"/>
        <w:textAlignment w:val="auto"/>
        <w:rPr>
          <w:rFonts w:ascii="Arial" w:eastAsia="Calibri" w:hAnsi="Arial" w:cs="Arial"/>
          <w:i/>
          <w:iCs/>
          <w:kern w:val="0"/>
          <w:lang w:eastAsia="en-US"/>
        </w:rPr>
      </w:pPr>
      <w:r w:rsidRPr="00CC5326">
        <w:rPr>
          <w:rFonts w:ascii="Arial" w:eastAsia="Calibri" w:hAnsi="Arial" w:cs="Arial"/>
          <w:i/>
          <w:iCs/>
          <w:kern w:val="0"/>
          <w:lang w:eastAsia="en-US"/>
        </w:rPr>
        <w:t>Zostałem/am poinformowany/a o możliwości wycofania zgody na przetwarzanie w/w numeru telefonu/</w:t>
      </w:r>
      <w:r>
        <w:rPr>
          <w:rFonts w:ascii="Arial" w:eastAsia="Calibri" w:hAnsi="Arial" w:cs="Arial"/>
          <w:i/>
          <w:iCs/>
          <w:kern w:val="0"/>
          <w:lang w:eastAsia="en-US"/>
        </w:rPr>
        <w:t xml:space="preserve">faksu </w:t>
      </w:r>
      <w:r w:rsidRPr="00CC5326">
        <w:rPr>
          <w:rFonts w:ascii="Arial" w:eastAsia="Calibri" w:hAnsi="Arial" w:cs="Arial"/>
          <w:i/>
          <w:iCs/>
          <w:kern w:val="0"/>
          <w:lang w:eastAsia="en-US"/>
        </w:rPr>
        <w:t>w dowolnym momencie, poprzez</w:t>
      </w:r>
      <w:r>
        <w:rPr>
          <w:rFonts w:ascii="Arial" w:eastAsia="Calibri" w:hAnsi="Arial" w:cs="Arial"/>
          <w:i/>
          <w:iCs/>
          <w:kern w:val="0"/>
          <w:lang w:eastAsia="en-US"/>
        </w:rPr>
        <w:t>:</w:t>
      </w:r>
    </w:p>
    <w:p w14:paraId="03CDB20D" w14:textId="6B55B891" w:rsidR="00CC5326" w:rsidRPr="00CC5326" w:rsidRDefault="00CC5326" w:rsidP="00CC5326">
      <w:pPr>
        <w:widowControl/>
        <w:suppressAutoHyphens w:val="0"/>
        <w:overflowPunct/>
        <w:autoSpaceDE/>
        <w:jc w:val="both"/>
        <w:textAlignment w:val="auto"/>
        <w:rPr>
          <w:rFonts w:ascii="Arial" w:eastAsia="Calibri" w:hAnsi="Arial" w:cs="Arial"/>
          <w:i/>
          <w:iCs/>
          <w:kern w:val="0"/>
          <w:lang w:val="en-US" w:eastAsia="en-US"/>
        </w:rPr>
      </w:pPr>
      <w:r w:rsidRPr="00CC5326">
        <w:rPr>
          <w:rFonts w:ascii="Arial" w:eastAsia="Calibri" w:hAnsi="Arial" w:cs="Arial"/>
          <w:i/>
          <w:iCs/>
          <w:kern w:val="0"/>
          <w:lang w:val="en-US" w:eastAsia="en-US"/>
        </w:rPr>
        <w:t>a)</w:t>
      </w:r>
      <w:r w:rsidRPr="00CC5326">
        <w:rPr>
          <w:rFonts w:ascii="Arial" w:eastAsia="Calibri" w:hAnsi="Arial" w:cs="Arial"/>
          <w:i/>
          <w:iCs/>
          <w:kern w:val="0"/>
          <w:lang w:val="en-US" w:eastAsia="en-US"/>
        </w:rPr>
        <w:tab/>
        <w:t>adres</w:t>
      </w:r>
      <w:r w:rsidRPr="00CC5326">
        <w:rPr>
          <w:rFonts w:ascii="Arial" w:eastAsia="Calibri" w:hAnsi="Arial" w:cs="Arial"/>
          <w:i/>
          <w:iCs/>
          <w:kern w:val="0"/>
          <w:lang w:val="en-US" w:eastAsia="en-US"/>
        </w:rPr>
        <w:t xml:space="preserve"> e-mail</w:t>
      </w:r>
      <w:r w:rsidRPr="00CC5326">
        <w:rPr>
          <w:rFonts w:ascii="Arial" w:eastAsia="Calibri" w:hAnsi="Arial" w:cs="Arial"/>
          <w:i/>
          <w:iCs/>
          <w:kern w:val="0"/>
          <w:lang w:val="en-US" w:eastAsia="en-US"/>
        </w:rPr>
        <w:t xml:space="preserve">: gmina@spiczyn.pl </w:t>
      </w:r>
    </w:p>
    <w:p w14:paraId="05345C1E" w14:textId="50E1E5F1" w:rsidR="00CC5326" w:rsidRPr="00CC5326" w:rsidRDefault="00CC5326" w:rsidP="00CC5326">
      <w:pPr>
        <w:widowControl/>
        <w:suppressAutoHyphens w:val="0"/>
        <w:overflowPunct/>
        <w:autoSpaceDE/>
        <w:jc w:val="both"/>
        <w:textAlignment w:val="auto"/>
        <w:rPr>
          <w:rFonts w:ascii="Arial" w:eastAsia="Calibri" w:hAnsi="Arial" w:cs="Arial"/>
          <w:i/>
          <w:iCs/>
          <w:kern w:val="0"/>
          <w:lang w:eastAsia="en-US"/>
        </w:rPr>
      </w:pPr>
      <w:r w:rsidRPr="00CC5326">
        <w:rPr>
          <w:rFonts w:ascii="Arial" w:eastAsia="Calibri" w:hAnsi="Arial" w:cs="Arial"/>
          <w:i/>
          <w:iCs/>
          <w:kern w:val="0"/>
          <w:lang w:eastAsia="en-US"/>
        </w:rPr>
        <w:t>b)</w:t>
      </w:r>
      <w:r w:rsidRPr="00CC5326">
        <w:rPr>
          <w:rFonts w:ascii="Arial" w:eastAsia="Calibri" w:hAnsi="Arial" w:cs="Arial"/>
          <w:i/>
          <w:iCs/>
          <w:kern w:val="0"/>
          <w:lang w:eastAsia="en-US"/>
        </w:rPr>
        <w:tab/>
      </w:r>
      <w:r>
        <w:rPr>
          <w:rFonts w:ascii="Arial" w:eastAsia="Calibri" w:hAnsi="Arial" w:cs="Arial"/>
          <w:i/>
          <w:iCs/>
          <w:kern w:val="0"/>
          <w:lang w:eastAsia="en-US"/>
        </w:rPr>
        <w:t>pisemnie</w:t>
      </w:r>
      <w:r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 za pośrednictwem operatora pocztowego</w:t>
      </w:r>
    </w:p>
    <w:p w14:paraId="44BE91A3" w14:textId="77777777" w:rsidR="00CC5326" w:rsidRPr="00CC5326" w:rsidRDefault="00CC5326" w:rsidP="00CC5326">
      <w:pPr>
        <w:widowControl/>
        <w:suppressAutoHyphens w:val="0"/>
        <w:overflowPunct/>
        <w:autoSpaceDE/>
        <w:jc w:val="both"/>
        <w:textAlignment w:val="auto"/>
        <w:rPr>
          <w:rFonts w:ascii="Arial" w:eastAsia="Calibri" w:hAnsi="Arial" w:cs="Arial"/>
          <w:i/>
          <w:iCs/>
          <w:kern w:val="0"/>
          <w:lang w:eastAsia="en-US"/>
        </w:rPr>
      </w:pPr>
      <w:r w:rsidRPr="00CC5326">
        <w:rPr>
          <w:rFonts w:ascii="Arial" w:eastAsia="Calibri" w:hAnsi="Arial" w:cs="Arial"/>
          <w:i/>
          <w:iCs/>
          <w:kern w:val="0"/>
          <w:lang w:eastAsia="en-US"/>
        </w:rPr>
        <w:t>c)</w:t>
      </w:r>
      <w:r w:rsidRPr="00CC5326">
        <w:rPr>
          <w:rFonts w:ascii="Arial" w:eastAsia="Calibri" w:hAnsi="Arial" w:cs="Arial"/>
          <w:i/>
          <w:iCs/>
          <w:kern w:val="0"/>
          <w:lang w:eastAsia="en-US"/>
        </w:rPr>
        <w:tab/>
        <w:t>za pośrednictwem skrzynki  ePUAP</w:t>
      </w:r>
    </w:p>
    <w:p w14:paraId="1DAD534A" w14:textId="77777777" w:rsidR="00CC5326" w:rsidRDefault="00CC5326" w:rsidP="00CC5326">
      <w:pPr>
        <w:widowControl/>
        <w:suppressAutoHyphens w:val="0"/>
        <w:overflowPunct/>
        <w:autoSpaceDE/>
        <w:jc w:val="both"/>
        <w:textAlignment w:val="auto"/>
        <w:rPr>
          <w:rFonts w:ascii="Arial" w:eastAsia="Calibri" w:hAnsi="Arial" w:cs="Arial"/>
          <w:i/>
          <w:iCs/>
          <w:kern w:val="0"/>
          <w:lang w:eastAsia="en-US"/>
        </w:rPr>
      </w:pPr>
      <w:r w:rsidRPr="00CC5326">
        <w:rPr>
          <w:rFonts w:ascii="Arial" w:eastAsia="Calibri" w:hAnsi="Arial" w:cs="Arial"/>
          <w:i/>
          <w:iCs/>
          <w:kern w:val="0"/>
          <w:lang w:eastAsia="en-US"/>
        </w:rPr>
        <w:t>d)</w:t>
      </w:r>
      <w:r w:rsidRPr="00CC5326">
        <w:rPr>
          <w:rFonts w:ascii="Arial" w:eastAsia="Calibri" w:hAnsi="Arial" w:cs="Arial"/>
          <w:i/>
          <w:iCs/>
          <w:kern w:val="0"/>
          <w:lang w:eastAsia="en-US"/>
        </w:rPr>
        <w:tab/>
        <w:t xml:space="preserve">bezpośrednio </w:t>
      </w:r>
      <w:r>
        <w:rPr>
          <w:rFonts w:ascii="Arial" w:eastAsia="Calibri" w:hAnsi="Arial" w:cs="Arial"/>
          <w:i/>
          <w:iCs/>
          <w:kern w:val="0"/>
          <w:lang w:eastAsia="en-US"/>
        </w:rPr>
        <w:t>w</w:t>
      </w:r>
      <w:r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 siedzib</w:t>
      </w:r>
      <w:r>
        <w:rPr>
          <w:rFonts w:ascii="Arial" w:eastAsia="Calibri" w:hAnsi="Arial" w:cs="Arial"/>
          <w:i/>
          <w:iCs/>
          <w:kern w:val="0"/>
          <w:lang w:eastAsia="en-US"/>
        </w:rPr>
        <w:t>ie</w:t>
      </w:r>
      <w:r w:rsidRPr="00CC5326">
        <w:rPr>
          <w:rFonts w:ascii="Arial" w:eastAsia="Calibri" w:hAnsi="Arial" w:cs="Arial"/>
          <w:i/>
          <w:iCs/>
          <w:kern w:val="0"/>
          <w:lang w:eastAsia="en-US"/>
        </w:rPr>
        <w:t xml:space="preserve"> Urzędu Gminy Spiczyn</w:t>
      </w:r>
      <w:r>
        <w:rPr>
          <w:rFonts w:ascii="Arial" w:eastAsia="Calibri" w:hAnsi="Arial" w:cs="Arial"/>
          <w:i/>
          <w:iCs/>
          <w:kern w:val="0"/>
          <w:lang w:eastAsia="en-US"/>
        </w:rPr>
        <w:t xml:space="preserve"> </w:t>
      </w:r>
    </w:p>
    <w:p w14:paraId="72BFD379" w14:textId="0D390DCC" w:rsidR="00CC5326" w:rsidRPr="00CC5326" w:rsidRDefault="00CC5326" w:rsidP="00CC5326">
      <w:pPr>
        <w:widowControl/>
        <w:suppressAutoHyphens w:val="0"/>
        <w:overflowPunct/>
        <w:autoSpaceDE/>
        <w:jc w:val="both"/>
        <w:textAlignment w:val="auto"/>
        <w:rPr>
          <w:rFonts w:ascii="Arial" w:eastAsia="Calibri" w:hAnsi="Arial" w:cs="Arial"/>
          <w:i/>
          <w:iCs/>
          <w:kern w:val="0"/>
          <w:lang w:eastAsia="en-US"/>
        </w:rPr>
      </w:pPr>
      <w:r w:rsidRPr="00CC5326">
        <w:rPr>
          <w:rFonts w:ascii="Arial" w:eastAsia="Calibri" w:hAnsi="Arial" w:cs="Arial"/>
          <w:i/>
          <w:iCs/>
          <w:kern w:val="0"/>
          <w:lang w:eastAsia="en-US"/>
        </w:rPr>
        <w:t>i mam świadomość, że wycofanie zgody nie wpłynie na zgodność z prawem przetwarzania, którego dokonano na podstawie zgody przed jej wycofaniem.</w:t>
      </w:r>
    </w:p>
    <w:p w14:paraId="76555B18" w14:textId="77777777" w:rsidR="00CC5326" w:rsidRDefault="00CC5326" w:rsidP="00842681">
      <w:pPr>
        <w:widowControl/>
        <w:suppressAutoHyphens w:val="0"/>
        <w:overflowPunct/>
        <w:autoSpaceDE/>
        <w:spacing w:line="276" w:lineRule="auto"/>
        <w:jc w:val="right"/>
        <w:textAlignment w:val="auto"/>
        <w:rPr>
          <w:rFonts w:ascii="Arial" w:eastAsia="Calibri" w:hAnsi="Arial" w:cs="Arial"/>
          <w:lang w:eastAsia="en-US"/>
        </w:rPr>
      </w:pPr>
    </w:p>
    <w:p w14:paraId="4E42739D" w14:textId="1F4A0959" w:rsidR="00842681" w:rsidRPr="00842681" w:rsidRDefault="00842681" w:rsidP="00842681">
      <w:pPr>
        <w:widowControl/>
        <w:suppressAutoHyphens w:val="0"/>
        <w:overflowPunct/>
        <w:autoSpaceDE/>
        <w:spacing w:line="276" w:lineRule="auto"/>
        <w:jc w:val="right"/>
        <w:textAlignment w:val="auto"/>
        <w:rPr>
          <w:rFonts w:ascii="Arial" w:eastAsia="Calibri" w:hAnsi="Arial" w:cs="Arial"/>
          <w:lang w:eastAsia="en-US"/>
        </w:rPr>
      </w:pPr>
      <w:r w:rsidRPr="00842681">
        <w:rPr>
          <w:rFonts w:ascii="Arial" w:eastAsia="Calibri" w:hAnsi="Arial" w:cs="Arial"/>
          <w:lang w:eastAsia="en-US"/>
        </w:rPr>
        <w:t>.............................................................</w:t>
      </w:r>
    </w:p>
    <w:p w14:paraId="665A1CC8" w14:textId="77777777" w:rsidR="00842681" w:rsidRPr="00842681" w:rsidRDefault="00842681" w:rsidP="00842681">
      <w:pPr>
        <w:widowControl/>
        <w:suppressAutoHyphens w:val="0"/>
        <w:overflowPunct/>
        <w:autoSpaceDE/>
        <w:spacing w:after="160" w:line="256" w:lineRule="auto"/>
        <w:ind w:left="5664" w:firstLine="708"/>
        <w:textAlignment w:val="auto"/>
      </w:pPr>
      <w:r w:rsidRPr="00842681">
        <w:rPr>
          <w:rFonts w:ascii="Arial" w:eastAsia="Calibri" w:hAnsi="Arial" w:cs="Arial"/>
          <w:i/>
          <w:kern w:val="0"/>
          <w:sz w:val="20"/>
          <w:szCs w:val="20"/>
          <w:lang w:eastAsia="en-US"/>
        </w:rPr>
        <w:t xml:space="preserve"> podpis wnioskodawcy</w:t>
      </w:r>
    </w:p>
    <w:p w14:paraId="65FC0801" w14:textId="5B34D451" w:rsidR="00842681" w:rsidRPr="00CC5326" w:rsidRDefault="00CC5326" w:rsidP="00CC5326">
      <w:pPr>
        <w:rPr>
          <w:b/>
          <w:i/>
          <w:iCs/>
        </w:rPr>
      </w:pPr>
      <w:r w:rsidRPr="00CC5326">
        <w:rPr>
          <w:b/>
          <w:i/>
          <w:iCs/>
        </w:rPr>
        <w:t>*niewłaściwe skreślić</w:t>
      </w:r>
    </w:p>
    <w:p w14:paraId="386D7046" w14:textId="77777777" w:rsidR="00842681" w:rsidRDefault="00842681" w:rsidP="00D61E76">
      <w:pPr>
        <w:jc w:val="center"/>
        <w:rPr>
          <w:b/>
        </w:rPr>
      </w:pPr>
    </w:p>
    <w:p w14:paraId="73ABC24D" w14:textId="77777777" w:rsidR="00CC5326" w:rsidRDefault="00CC5326" w:rsidP="00D61E76">
      <w:pPr>
        <w:jc w:val="center"/>
        <w:rPr>
          <w:b/>
        </w:rPr>
      </w:pPr>
    </w:p>
    <w:p w14:paraId="0F80DD20" w14:textId="77777777" w:rsidR="00842681" w:rsidRDefault="00842681" w:rsidP="00D61E76">
      <w:pPr>
        <w:jc w:val="center"/>
        <w:rPr>
          <w:b/>
        </w:rPr>
      </w:pPr>
    </w:p>
    <w:p w14:paraId="62421EFE" w14:textId="5978EF4A" w:rsidR="00D61E76" w:rsidRPr="00D61E76" w:rsidRDefault="00D61E76" w:rsidP="00D61E76">
      <w:pPr>
        <w:jc w:val="center"/>
        <w:rPr>
          <w:b/>
          <w:sz w:val="24"/>
          <w:szCs w:val="24"/>
        </w:rPr>
      </w:pPr>
      <w:r w:rsidRPr="00D61E76">
        <w:rPr>
          <w:b/>
          <w:sz w:val="24"/>
          <w:szCs w:val="24"/>
        </w:rPr>
        <w:t>KLAUZULA INFORMACYJNA</w:t>
      </w:r>
    </w:p>
    <w:p w14:paraId="1DABF2E2" w14:textId="77777777" w:rsidR="00D61E76" w:rsidRPr="00D61E76" w:rsidRDefault="00D61E76" w:rsidP="00D61E76">
      <w:pPr>
        <w:jc w:val="center"/>
        <w:rPr>
          <w:b/>
          <w:sz w:val="24"/>
          <w:szCs w:val="24"/>
        </w:rPr>
      </w:pPr>
      <w:r w:rsidRPr="00D61E76">
        <w:rPr>
          <w:b/>
          <w:sz w:val="24"/>
          <w:szCs w:val="24"/>
        </w:rPr>
        <w:t>DOTYCZĄCA PRZETWARZANIA DANYCH OSOBOWYCH</w:t>
      </w:r>
    </w:p>
    <w:p w14:paraId="68917E33" w14:textId="7159873E" w:rsidR="00D61E76" w:rsidRPr="00D61E76" w:rsidRDefault="00D61E76" w:rsidP="00D61E76">
      <w:pPr>
        <w:jc w:val="center"/>
        <w:rPr>
          <w:b/>
          <w:sz w:val="24"/>
          <w:szCs w:val="24"/>
        </w:rPr>
      </w:pPr>
      <w:r w:rsidRPr="00D61E76">
        <w:rPr>
          <w:b/>
          <w:sz w:val="24"/>
          <w:szCs w:val="24"/>
        </w:rPr>
        <w:t xml:space="preserve">Wniosek o </w:t>
      </w:r>
      <w:r w:rsidRPr="00CC5326">
        <w:rPr>
          <w:b/>
          <w:sz w:val="24"/>
          <w:szCs w:val="24"/>
        </w:rPr>
        <w:t>dofinansowanie kosztów kształcenia młodocianego pracownika</w:t>
      </w:r>
    </w:p>
    <w:p w14:paraId="785078CC" w14:textId="77777777" w:rsidR="00CC5326" w:rsidRDefault="00CC5326" w:rsidP="00D61E76">
      <w:pPr>
        <w:jc w:val="both"/>
        <w:rPr>
          <w:b/>
        </w:rPr>
      </w:pPr>
    </w:p>
    <w:p w14:paraId="03575241" w14:textId="6EC435CA" w:rsidR="00D61E76" w:rsidRPr="00D61E76" w:rsidRDefault="00D61E76" w:rsidP="00D61E76">
      <w:pPr>
        <w:jc w:val="both"/>
      </w:pPr>
      <w:r w:rsidRPr="00D61E76">
        <w:t>Na podstawie art. 13 ust. 1 i ust. 2</w:t>
      </w:r>
      <w:r w:rsidR="00FE1784">
        <w:t xml:space="preserve"> oraz 14</w:t>
      </w:r>
      <w:r w:rsidRPr="00D61E76">
        <w:t xml:space="preserve">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 r.), dalej zwanego: ”RODO</w:t>
      </w:r>
      <w:r w:rsidRPr="00D61E76">
        <w:rPr>
          <w:vertAlign w:val="superscript"/>
        </w:rPr>
        <w:t>*</w:t>
      </w:r>
      <w:r w:rsidRPr="00D61E76">
        <w:t>, niniejszym informuje się, iż:</w:t>
      </w:r>
    </w:p>
    <w:p w14:paraId="47FB3C96" w14:textId="77777777" w:rsidR="00D61E76" w:rsidRPr="00D61E76" w:rsidRDefault="00D61E76" w:rsidP="00D61E76">
      <w:pPr>
        <w:numPr>
          <w:ilvl w:val="0"/>
          <w:numId w:val="3"/>
        </w:numPr>
        <w:jc w:val="both"/>
      </w:pPr>
      <w:r w:rsidRPr="00D61E76">
        <w:rPr>
          <w:b/>
        </w:rPr>
        <w:t>Dane Administratora</w:t>
      </w:r>
    </w:p>
    <w:p w14:paraId="0C503072" w14:textId="77777777" w:rsidR="00D61E76" w:rsidRPr="00D61E76" w:rsidRDefault="00D61E76" w:rsidP="00D61E76">
      <w:pPr>
        <w:jc w:val="both"/>
      </w:pPr>
      <w:r w:rsidRPr="00D61E76">
        <w:t>Administratorem Państwa danych osobowych jest: Wójt Gminy Spiczyn, adres: Urząd Gminy Spiczyn, </w:t>
      </w:r>
      <w:r w:rsidRPr="00D61E76">
        <w:rPr>
          <w:b/>
          <w:i/>
        </w:rPr>
        <w:t xml:space="preserve"> </w:t>
      </w:r>
      <w:r w:rsidRPr="00D61E76">
        <w:t>Spiczyn 10 c, 21-077 Spiczyn.</w:t>
      </w:r>
    </w:p>
    <w:p w14:paraId="7B5F32BE" w14:textId="77777777" w:rsidR="00D61E76" w:rsidRPr="00D61E76" w:rsidRDefault="00D61E76" w:rsidP="00D61E76">
      <w:pPr>
        <w:numPr>
          <w:ilvl w:val="0"/>
          <w:numId w:val="3"/>
        </w:numPr>
        <w:jc w:val="both"/>
      </w:pPr>
      <w:r w:rsidRPr="00D61E76">
        <w:rPr>
          <w:b/>
        </w:rPr>
        <w:t>Dane kontaktowe Inspektora Ochrony Danych Osobowych</w:t>
      </w:r>
    </w:p>
    <w:p w14:paraId="0E2A9F1C" w14:textId="46D87FB7" w:rsidR="00D61E76" w:rsidRPr="00D61E76" w:rsidRDefault="00D61E76" w:rsidP="00D61E76">
      <w:pPr>
        <w:jc w:val="both"/>
        <w:rPr>
          <w:i/>
        </w:rPr>
      </w:pPr>
      <w:r w:rsidRPr="00D61E76">
        <w:t xml:space="preserve">Administrator powołał Inspektora Ochrony Danych, z którym kontakt jest możliwy za pomocą poczty elektronicznej pod adresem: </w:t>
      </w:r>
      <w:r w:rsidRPr="00D61E76">
        <w:rPr>
          <w:i/>
        </w:rPr>
        <w:t>iod</w:t>
      </w:r>
      <w:r w:rsidRPr="00D61E76">
        <w:rPr>
          <w:i/>
        </w:rPr>
        <w:t>@lokalneogniwo.pl</w:t>
      </w:r>
    </w:p>
    <w:p w14:paraId="1426A0DC" w14:textId="77777777" w:rsidR="00D61E76" w:rsidRPr="00D61E76" w:rsidRDefault="00D61E76" w:rsidP="00D61E76">
      <w:pPr>
        <w:numPr>
          <w:ilvl w:val="0"/>
          <w:numId w:val="3"/>
        </w:numPr>
        <w:jc w:val="both"/>
      </w:pPr>
      <w:r w:rsidRPr="00D61E76">
        <w:rPr>
          <w:b/>
        </w:rPr>
        <w:t>Cele przetwarzania i podstawa prawna</w:t>
      </w:r>
    </w:p>
    <w:p w14:paraId="28F5C76E" w14:textId="0AB4C4DE" w:rsidR="00D61E76" w:rsidRPr="00D61E76" w:rsidRDefault="00D61E76" w:rsidP="00842681">
      <w:pPr>
        <w:jc w:val="both"/>
      </w:pPr>
      <w:r w:rsidRPr="00D61E76">
        <w:t xml:space="preserve">Pani/Pana dane osobowe przetwarzane są w celu rozpatrzenia wniosku o dofinansowanie kosztów kształcenia młodocianego pracownika, wypłaty dofinansowania oraz w celach archiwalnych, a więc </w:t>
      </w:r>
      <w:r w:rsidR="00842681">
        <w:t xml:space="preserve">               </w:t>
      </w:r>
      <w:r w:rsidRPr="00D61E76">
        <w:t>w celu realizacji przepisów powszechnie obowiązującego prawa</w:t>
      </w:r>
      <w:r w:rsidRPr="00D61E76">
        <w:t xml:space="preserve">. </w:t>
      </w:r>
      <w:r w:rsidRPr="00D61E76">
        <w:t>Podstawą prawną przetwarzania Pani/Pana danych osobowych jest konieczność wypełnienia obowiązku prawnego ciążącego na Administratorze, o którym mowa w art. 6 ust. 1 lit. c) RODO, wynikającego z ustawy z dnia 14 grudnia 2016 r. Prawo oświatowe</w:t>
      </w:r>
      <w:r>
        <w:t xml:space="preserve"> tj. art. 122 powołanej ustawy</w:t>
      </w:r>
      <w:r w:rsidR="00F07DC2">
        <w:t xml:space="preserve"> w związku z art. 194-196 </w:t>
      </w:r>
      <w:r w:rsidR="00F07DC2" w:rsidRPr="00F07DC2">
        <w:t>Ustawa z dnia 26 czerwca 1974 r. - Kodeks pracy</w:t>
      </w:r>
      <w:r w:rsidR="00F07DC2">
        <w:t xml:space="preserve">, </w:t>
      </w:r>
      <w:r w:rsidRPr="00D61E76">
        <w:t>ustawy z dnia 14 czerwca 1960 r. Kodeks postępowania administracyjnego, ustawy z dnia 30 kwietnia 2004 r.</w:t>
      </w:r>
      <w:r w:rsidRPr="00D61E76">
        <w:t xml:space="preserve"> </w:t>
      </w:r>
      <w:r w:rsidRPr="00D61E76">
        <w:t>o postępowaniu w sprawach dotyczących pomocy publicznej</w:t>
      </w:r>
      <w:r w:rsidR="00842681">
        <w:t xml:space="preserve"> </w:t>
      </w:r>
      <w:r w:rsidRPr="00D61E76">
        <w:t>oraz ustawy z dnia 14 lipca 1983 r. o narodowym zasobie archiwalnym i archiwach oraz rozporządzenia Prezesa Rady Ministrów z dnia 18 stycznia 2011 r. w sprawie instrukcji kancelaryjnej, jednolitych rzeczowych wykazów akt oraz instrukcji</w:t>
      </w:r>
      <w:r w:rsidRPr="00D61E76">
        <w:t xml:space="preserve"> </w:t>
      </w:r>
      <w:r w:rsidRPr="00D61E76">
        <w:t xml:space="preserve">w sprawie organizacji i zakresu działania archiwów </w:t>
      </w:r>
      <w:r w:rsidRPr="00842681">
        <w:t>zakładowych, a także Pani/Pana zgoda, o której mowa w art. 6 ust. 1 lit. a) RODO w zakresie danych nie wynikających z przytoczonych przepisów prawa, tj. numeru telefonu</w:t>
      </w:r>
      <w:r w:rsidR="00CC5326">
        <w:t>/faksu</w:t>
      </w:r>
      <w:r w:rsidRPr="00842681">
        <w:t xml:space="preserve">, ale ułatwiających realizację </w:t>
      </w:r>
      <w:r w:rsidRPr="00842681">
        <w:lastRenderedPageBreak/>
        <w:t>celu wskazanego w pkt 3.</w:t>
      </w:r>
    </w:p>
    <w:p w14:paraId="6081A1C1" w14:textId="77777777" w:rsidR="00D61E76" w:rsidRPr="00D61E76" w:rsidRDefault="00D61E76" w:rsidP="00D61E76">
      <w:pPr>
        <w:numPr>
          <w:ilvl w:val="0"/>
          <w:numId w:val="3"/>
        </w:numPr>
        <w:jc w:val="both"/>
        <w:rPr>
          <w:b/>
        </w:rPr>
      </w:pPr>
      <w:r w:rsidRPr="00D61E76">
        <w:rPr>
          <w:b/>
        </w:rPr>
        <w:t>Zakres przetwarzanych danych osobowych</w:t>
      </w:r>
    </w:p>
    <w:p w14:paraId="4648D06A" w14:textId="2300FE02" w:rsidR="00D61E76" w:rsidRPr="00D61E76" w:rsidRDefault="00FE1784" w:rsidP="00FE1784">
      <w:pPr>
        <w:jc w:val="both"/>
      </w:pPr>
      <w:r w:rsidRPr="00842681">
        <w:t>Administrator Danych przetwarza Państwa dane osobowe w ściśle określonym, minimalnym zakresie</w:t>
      </w:r>
      <w:r w:rsidR="00842681" w:rsidRPr="00842681">
        <w:t xml:space="preserve"> zawartym we wniosku.</w:t>
      </w:r>
    </w:p>
    <w:p w14:paraId="72705064" w14:textId="77777777" w:rsidR="00D61E76" w:rsidRPr="00D61E76" w:rsidRDefault="00D61E76" w:rsidP="00D61E76">
      <w:pPr>
        <w:numPr>
          <w:ilvl w:val="0"/>
          <w:numId w:val="3"/>
        </w:numPr>
        <w:jc w:val="both"/>
        <w:rPr>
          <w:b/>
        </w:rPr>
      </w:pPr>
      <w:r w:rsidRPr="00D61E76">
        <w:rPr>
          <w:b/>
        </w:rPr>
        <w:t>Odbiorcami Pani/Pana danych osobowych będą</w:t>
      </w:r>
    </w:p>
    <w:p w14:paraId="59C8FD05" w14:textId="50B7DBCD" w:rsidR="00D61E76" w:rsidRPr="00D61E76" w:rsidRDefault="00D61E76" w:rsidP="00D61E76">
      <w:pPr>
        <w:jc w:val="both"/>
      </w:pPr>
      <w:r w:rsidRPr="00D61E76">
        <w:t>Dane osobowe mogą być udostępnione jedynie podmiotom wykonującym przepisy prawa</w:t>
      </w:r>
      <w:r w:rsidRPr="00D61E76">
        <w:br/>
        <w:t>w zakresie realizacji powyższego celu przetwarzania danych osobowych (w szczególności – Wojewo</w:t>
      </w:r>
      <w:r w:rsidR="00BE209D" w:rsidRPr="00BE209D">
        <w:t xml:space="preserve">dzie </w:t>
      </w:r>
      <w:r w:rsidRPr="00D61E76">
        <w:t>Lubelski</w:t>
      </w:r>
      <w:r w:rsidR="00BE209D" w:rsidRPr="00BE209D">
        <w:t>emu</w:t>
      </w:r>
      <w:r w:rsidRPr="00D61E76">
        <w:t>, Fundusz</w:t>
      </w:r>
      <w:r w:rsidR="00BE209D" w:rsidRPr="00BE209D">
        <w:t>owi</w:t>
      </w:r>
      <w:r w:rsidRPr="00D61E76">
        <w:t xml:space="preserve"> Pracy</w:t>
      </w:r>
      <w:r w:rsidR="00BE209D" w:rsidRPr="00BE209D">
        <w:t xml:space="preserve">, </w:t>
      </w:r>
      <w:r w:rsidR="00BE209D" w:rsidRPr="00BE209D">
        <w:rPr>
          <w:rFonts w:ascii="Tahoma" w:hAnsi="Tahoma" w:cs="Tahoma"/>
          <w:sz w:val="20"/>
          <w:szCs w:val="20"/>
          <w:shd w:val="clear" w:color="auto" w:fill="FFFFFF"/>
        </w:rPr>
        <w:t>Lubelskiemu Kuratorowi Oświaty</w:t>
      </w:r>
      <w:r w:rsidRPr="00D61E76">
        <w:t>). Dane mogą zostać również przekazane organom upoważnionym z mocy prawa do uzyskania takich informacji (np.: organy wymiaru sprawiedliwości).</w:t>
      </w:r>
      <w:r w:rsidR="00BE209D" w:rsidRPr="00BE209D">
        <w:t xml:space="preserve"> </w:t>
      </w:r>
      <w:r w:rsidR="00BE209D" w:rsidRPr="00BE209D">
        <w:t>Ponadto, mogą być one ujawnione podmiotom, z którymi Administrator zawarł umowę na świadczenie usług, np. usług serwisowych dla systemów informatycznych wykorzystywanych przy ich przetwarzaniu</w:t>
      </w:r>
      <w:r w:rsidR="00BE209D" w:rsidRPr="00BE209D">
        <w:t>.</w:t>
      </w:r>
    </w:p>
    <w:p w14:paraId="19782C4A" w14:textId="77777777" w:rsidR="00D61E76" w:rsidRPr="00D61E76" w:rsidRDefault="00D61E76" w:rsidP="00D61E76">
      <w:pPr>
        <w:numPr>
          <w:ilvl w:val="0"/>
          <w:numId w:val="3"/>
        </w:numPr>
        <w:jc w:val="both"/>
      </w:pPr>
      <w:r w:rsidRPr="00D61E76">
        <w:rPr>
          <w:b/>
        </w:rPr>
        <w:t>Okres przechowywania danych</w:t>
      </w:r>
    </w:p>
    <w:p w14:paraId="226E3A7B" w14:textId="0B2B3225" w:rsidR="00BE209D" w:rsidRPr="00842681" w:rsidRDefault="00D61E76" w:rsidP="00BE209D">
      <w:pPr>
        <w:jc w:val="both"/>
      </w:pPr>
      <w:r w:rsidRPr="00D61E76">
        <w:t>Dane osobowe będą przetwarzane przez okres niezbędny do realizacji wskazanego celu,</w:t>
      </w:r>
      <w:r w:rsidRPr="00D61E76">
        <w:br/>
        <w:t>a także zgodnie z Jednolitym Rzeczowym Wykazem Akt oraz przepisami archiwalnymi</w:t>
      </w:r>
      <w:r w:rsidR="00BE209D" w:rsidRPr="00842681">
        <w:t xml:space="preserve"> </w:t>
      </w:r>
      <w:r w:rsidR="00BE209D" w:rsidRPr="00842681">
        <w:t>przez okres oraz w zakresie wymaganym przez przepisy powszechnie obowiązującego prawa, w szczególności ze względu na cele archiwalne w interesie publicznym, cele badań naukowych lub historycznych lub cele statystyczne – przez 10 lat, według kat. B-10. Po tym okresie dane, po uzyskaniu zgody archiwum państwowego, podlegają usunięciu.</w:t>
      </w:r>
    </w:p>
    <w:p w14:paraId="3247E049" w14:textId="45304A88" w:rsidR="00D61E76" w:rsidRPr="00842681" w:rsidRDefault="00BE209D" w:rsidP="00FE1784">
      <w:pPr>
        <w:jc w:val="both"/>
      </w:pPr>
      <w:r w:rsidRPr="00842681">
        <w:t>W przypadku przetwarzania danych na podstawie wyrażonej przez Panią/Pana zgody, przez okres niezbędny do realizacji celu wskazanego w pkt 3 lub do momentu wycofania zgody.</w:t>
      </w:r>
    </w:p>
    <w:p w14:paraId="0A741C5A" w14:textId="77777777" w:rsidR="00D61E76" w:rsidRPr="00D61E76" w:rsidRDefault="00D61E76" w:rsidP="00D61E76">
      <w:pPr>
        <w:numPr>
          <w:ilvl w:val="0"/>
          <w:numId w:val="3"/>
        </w:numPr>
        <w:jc w:val="both"/>
      </w:pPr>
      <w:r w:rsidRPr="00D61E76">
        <w:rPr>
          <w:b/>
        </w:rPr>
        <w:t>Prawa osób, których dane dotyczą</w:t>
      </w:r>
    </w:p>
    <w:p w14:paraId="23705548" w14:textId="77777777" w:rsidR="00D61E76" w:rsidRPr="00D61E76" w:rsidRDefault="00D61E76" w:rsidP="00D61E76">
      <w:pPr>
        <w:jc w:val="both"/>
      </w:pPr>
      <w:r w:rsidRPr="00D61E76">
        <w:t>W związku z przetwarzaniem Pani/Pana  danych osobowych przysługuje Państwu prawo do:</w:t>
      </w:r>
    </w:p>
    <w:p w14:paraId="1C9F597B" w14:textId="77777777" w:rsidR="00D61E76" w:rsidRPr="00D61E76" w:rsidRDefault="00D61E76" w:rsidP="00D61E76">
      <w:pPr>
        <w:numPr>
          <w:ilvl w:val="0"/>
          <w:numId w:val="4"/>
        </w:numPr>
        <w:jc w:val="both"/>
      </w:pPr>
      <w:r w:rsidRPr="00D61E76">
        <w:t>dostępu do danych,</w:t>
      </w:r>
    </w:p>
    <w:p w14:paraId="283895CF" w14:textId="77777777" w:rsidR="00D61E76" w:rsidRPr="00D61E76" w:rsidRDefault="00D61E76" w:rsidP="00D61E76">
      <w:pPr>
        <w:numPr>
          <w:ilvl w:val="0"/>
          <w:numId w:val="4"/>
        </w:numPr>
        <w:jc w:val="both"/>
      </w:pPr>
      <w:r w:rsidRPr="00D61E76">
        <w:t>do poprawiania danych,</w:t>
      </w:r>
    </w:p>
    <w:p w14:paraId="1DD7DCAD" w14:textId="77777777" w:rsidR="00D61E76" w:rsidRPr="00D61E76" w:rsidRDefault="00D61E76" w:rsidP="00D61E76">
      <w:pPr>
        <w:numPr>
          <w:ilvl w:val="0"/>
          <w:numId w:val="4"/>
        </w:numPr>
        <w:jc w:val="both"/>
      </w:pPr>
      <w:r w:rsidRPr="00D61E76">
        <w:t>do uzupełnienia danych,</w:t>
      </w:r>
    </w:p>
    <w:p w14:paraId="7D398E58" w14:textId="77777777" w:rsidR="00D61E76" w:rsidRPr="00D61E76" w:rsidRDefault="00D61E76" w:rsidP="00D61E76">
      <w:pPr>
        <w:numPr>
          <w:ilvl w:val="0"/>
          <w:numId w:val="4"/>
        </w:numPr>
        <w:jc w:val="both"/>
      </w:pPr>
      <w:r w:rsidRPr="00D61E76">
        <w:t>ograniczenia przetwarzania – zgodnie z treścią art. 18 RODO,</w:t>
      </w:r>
    </w:p>
    <w:p w14:paraId="2416BA56" w14:textId="67628302" w:rsidR="00D61E76" w:rsidRPr="00BE209D" w:rsidRDefault="00D61E76" w:rsidP="00D61E76">
      <w:pPr>
        <w:numPr>
          <w:ilvl w:val="0"/>
          <w:numId w:val="4"/>
        </w:numPr>
        <w:jc w:val="both"/>
      </w:pPr>
      <w:r w:rsidRPr="00D61E76">
        <w:t>wniesienia skargi do Prezesa Urzędu Ochrony Danych Osobowych, adres: ul. Stawki 2, 00-193 Warszawa, gdy uzna Pan/Pani, iż przetwarzanie danych osobowych narusza przepisy RODO</w:t>
      </w:r>
      <w:r w:rsidR="00BE209D" w:rsidRPr="00BE209D">
        <w:t>,</w:t>
      </w:r>
    </w:p>
    <w:p w14:paraId="43DF41F3" w14:textId="65B5E588" w:rsidR="00BE209D" w:rsidRPr="00BE209D" w:rsidRDefault="00BE209D" w:rsidP="00BE209D">
      <w:pPr>
        <w:jc w:val="both"/>
      </w:pPr>
      <w:r w:rsidRPr="00BE209D">
        <w:t>W</w:t>
      </w:r>
      <w:r w:rsidRPr="00BE209D">
        <w:t xml:space="preserve"> przypadku, gdy przetwarzanie danych osobowych odbywa się na podstawie zgody osoby, której dane dotyczą, przysługuje Pani/Panu prawo do jej wycofania w dowolnym momencie w formie oświadczenia o wycofaniu zgody</w:t>
      </w:r>
      <w:r w:rsidRPr="00BE209D">
        <w:t xml:space="preserve"> </w:t>
      </w:r>
      <w:r w:rsidRPr="00BE209D">
        <w:t>na przetwarzanie danych osobowych w postaci numeru telefonu</w:t>
      </w:r>
      <w:r w:rsidR="00CC5326">
        <w:t>/faksu</w:t>
      </w:r>
      <w:r w:rsidRPr="00BE209D">
        <w:t xml:space="preserve">, przekazanego: </w:t>
      </w:r>
    </w:p>
    <w:p w14:paraId="6553B03A" w14:textId="3FB87D31" w:rsidR="00BE209D" w:rsidRPr="00BE209D" w:rsidRDefault="00BE209D" w:rsidP="00BE209D">
      <w:pPr>
        <w:numPr>
          <w:ilvl w:val="0"/>
          <w:numId w:val="6"/>
        </w:numPr>
        <w:jc w:val="both"/>
      </w:pPr>
      <w:r w:rsidRPr="00BE209D">
        <w:t xml:space="preserve">na adres: </w:t>
      </w:r>
      <w:hyperlink r:id="rId7" w:history="1">
        <w:r w:rsidRPr="006F44D6">
          <w:rPr>
            <w:rStyle w:val="Hipercze"/>
          </w:rPr>
          <w:t>gmina@spiczyn.pl</w:t>
        </w:r>
      </w:hyperlink>
      <w:r>
        <w:t xml:space="preserve"> </w:t>
      </w:r>
    </w:p>
    <w:p w14:paraId="569C98BB" w14:textId="77777777" w:rsidR="00BE209D" w:rsidRPr="00BE209D" w:rsidRDefault="00BE209D" w:rsidP="00BE209D">
      <w:pPr>
        <w:numPr>
          <w:ilvl w:val="0"/>
          <w:numId w:val="6"/>
        </w:numPr>
        <w:jc w:val="both"/>
      </w:pPr>
      <w:r w:rsidRPr="00BE209D">
        <w:t>w postaci pisemnej za pośrednictwem operatora pocztowego</w:t>
      </w:r>
    </w:p>
    <w:p w14:paraId="509C1AD8" w14:textId="77777777" w:rsidR="00BE209D" w:rsidRPr="00BE209D" w:rsidRDefault="00BE209D" w:rsidP="00BE209D">
      <w:pPr>
        <w:numPr>
          <w:ilvl w:val="0"/>
          <w:numId w:val="6"/>
        </w:numPr>
        <w:jc w:val="both"/>
      </w:pPr>
      <w:r w:rsidRPr="00BE209D">
        <w:t>za pośrednictwem skrzynki  ePUAP</w:t>
      </w:r>
    </w:p>
    <w:p w14:paraId="0FBEB34D" w14:textId="2057CF0E" w:rsidR="00BE209D" w:rsidRPr="00BE209D" w:rsidRDefault="00BE209D" w:rsidP="00BE209D">
      <w:pPr>
        <w:numPr>
          <w:ilvl w:val="0"/>
          <w:numId w:val="6"/>
        </w:numPr>
        <w:jc w:val="both"/>
      </w:pPr>
      <w:r w:rsidRPr="00BE209D">
        <w:t xml:space="preserve">bezpośrednio do siedziby Urzędu </w:t>
      </w:r>
      <w:r w:rsidRPr="00BE209D">
        <w:t>Gminy Spiczyn</w:t>
      </w:r>
      <w:r w:rsidRPr="00BE209D">
        <w:t>.</w:t>
      </w:r>
    </w:p>
    <w:p w14:paraId="4E77877D" w14:textId="5A95A69E" w:rsidR="00BE209D" w:rsidRPr="00D61E76" w:rsidRDefault="00BE209D" w:rsidP="00BE209D">
      <w:pPr>
        <w:jc w:val="both"/>
      </w:pPr>
      <w:r w:rsidRPr="00BE209D">
        <w:t>Cofnięcie to nie ma wpływu na zgodność z prawem przetwarzania, którego dokonano na podstawie zgody przed jej wycofaniem.</w:t>
      </w:r>
    </w:p>
    <w:p w14:paraId="23662692" w14:textId="63D7A41F" w:rsidR="00D61E76" w:rsidRPr="00D61E76" w:rsidRDefault="00D61E76" w:rsidP="00D61E76">
      <w:pPr>
        <w:numPr>
          <w:ilvl w:val="0"/>
          <w:numId w:val="3"/>
        </w:numPr>
        <w:jc w:val="both"/>
      </w:pPr>
      <w:r w:rsidRPr="00D61E76">
        <w:rPr>
          <w:b/>
        </w:rPr>
        <w:t>Informacje o wymogu podania danych</w:t>
      </w:r>
    </w:p>
    <w:p w14:paraId="203AB6D3" w14:textId="2C460C65" w:rsidR="00BE209D" w:rsidRPr="00BE209D" w:rsidRDefault="00BE209D" w:rsidP="00BE209D">
      <w:pPr>
        <w:jc w:val="both"/>
      </w:pPr>
      <w:r w:rsidRPr="00BE209D">
        <w:t>Podanie przez Panią/Pana danych osobowych, w zakresie koniecznym do rozpatrzenia wniosku, o którym mowa w pkt 3, jest wymogiem ustawowym; skutkiem ich nieprzekazania będzie pozostawienie wniosku bez rozpatrzenia.  Podanie przez Panią/Pana danych osobowych wykraczających poza zakres wynikający z przepisów prawa, tj. numeru telefonu</w:t>
      </w:r>
      <w:r w:rsidR="00CC5326">
        <w:t>/faksu</w:t>
      </w:r>
      <w:r w:rsidRPr="00BE209D">
        <w:t xml:space="preserve"> jest dobrowolne; skutkiem ich nieprzekazania będzie utrudniona komunikacja w przypadku zaistnienia wątpliwości w procesie weryfikacji składanych dokumentów.</w:t>
      </w:r>
      <w:r w:rsidRPr="00BE209D">
        <w:t xml:space="preserve"> </w:t>
      </w:r>
    </w:p>
    <w:p w14:paraId="356547E4" w14:textId="301259C0" w:rsidR="00D61E76" w:rsidRPr="00BE209D" w:rsidRDefault="00D61E76" w:rsidP="00BE209D">
      <w:pPr>
        <w:pStyle w:val="Akapitzlist"/>
        <w:numPr>
          <w:ilvl w:val="0"/>
          <w:numId w:val="3"/>
        </w:numPr>
        <w:jc w:val="both"/>
      </w:pPr>
      <w:r w:rsidRPr="00BE209D">
        <w:rPr>
          <w:b/>
        </w:rPr>
        <w:t>Sposób przetwarzania</w:t>
      </w:r>
    </w:p>
    <w:p w14:paraId="0983CD0C" w14:textId="77777777" w:rsidR="00D61E76" w:rsidRPr="00D61E76" w:rsidRDefault="00D61E76" w:rsidP="00D61E76">
      <w:pPr>
        <w:jc w:val="both"/>
      </w:pPr>
      <w:r w:rsidRPr="00D61E76">
        <w:t>Pani/Pana dane osobowe nie będą przetwarzane w sposób zautomatyzowany oraz nie będą one podlegać profilowaniu.</w:t>
      </w:r>
    </w:p>
    <w:p w14:paraId="205E0952" w14:textId="77777777" w:rsidR="00D61E76" w:rsidRPr="00D61E76" w:rsidRDefault="00D61E76" w:rsidP="00D61E76">
      <w:pPr>
        <w:numPr>
          <w:ilvl w:val="0"/>
          <w:numId w:val="3"/>
        </w:numPr>
        <w:jc w:val="both"/>
        <w:rPr>
          <w:b/>
        </w:rPr>
      </w:pPr>
      <w:r w:rsidRPr="00D61E76">
        <w:rPr>
          <w:b/>
        </w:rPr>
        <w:t>Dodatkowa informacja</w:t>
      </w:r>
    </w:p>
    <w:p w14:paraId="52985EF6" w14:textId="77777777" w:rsidR="00D61E76" w:rsidRPr="00D61E76" w:rsidRDefault="00D61E76" w:rsidP="00D61E76">
      <w:pPr>
        <w:jc w:val="both"/>
      </w:pPr>
      <w:r w:rsidRPr="00D61E76">
        <w:t xml:space="preserve">Informujemy również, że Administrator dokłada wszelkich starań, aby zapewnić niezbędne środki </w:t>
      </w:r>
      <w:r w:rsidRPr="00D61E76">
        <w:lastRenderedPageBreak/>
        <w:t>fizycznej, technicznej i organizacyjnej ochrony danych osobowych przed ich przypadkowym, lub umyślnym zniszczeniem, przypadkową utratą, zmianą, nieuprawnionym ujawnieniem, wykorzystaniem czy dostępem, zgodnie ze wszystkimi obowiązującymi przepisami prawa.</w:t>
      </w:r>
    </w:p>
    <w:p w14:paraId="3A7FEAD8" w14:textId="77777777" w:rsidR="00D61E76" w:rsidRPr="00D61E76" w:rsidRDefault="00D61E76" w:rsidP="00D61E76">
      <w:pPr>
        <w:jc w:val="both"/>
        <w:rPr>
          <w:color w:val="FF0000"/>
        </w:rPr>
      </w:pPr>
    </w:p>
    <w:p w14:paraId="219B4EA4" w14:textId="4BECD3E3" w:rsidR="00842681" w:rsidRPr="00CC5326" w:rsidRDefault="00FE1784" w:rsidP="00CC5326">
      <w:pPr>
        <w:widowControl/>
        <w:suppressAutoHyphens w:val="0"/>
        <w:overflowPunct/>
        <w:autoSpaceDE/>
        <w:spacing w:after="200" w:line="276" w:lineRule="auto"/>
        <w:ind w:left="708"/>
        <w:textAlignment w:val="auto"/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eastAsia="en-US"/>
        </w:rPr>
      </w:pPr>
      <w:r w:rsidRPr="00CC5326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eastAsia="en-US"/>
        </w:rPr>
        <w:t>Oświadczam, że zapoznałem/zapoznałam się z powyższą klauzulą informacyjną.</w:t>
      </w:r>
    </w:p>
    <w:p w14:paraId="09070E82" w14:textId="77777777" w:rsidR="00CC5326" w:rsidRPr="00CC5326" w:rsidRDefault="00CC5326" w:rsidP="00CC5326">
      <w:pPr>
        <w:widowControl/>
        <w:suppressAutoHyphens w:val="0"/>
        <w:overflowPunct/>
        <w:autoSpaceDE/>
        <w:spacing w:after="200" w:line="276" w:lineRule="auto"/>
        <w:ind w:left="708"/>
        <w:textAlignment w:val="auto"/>
        <w:rPr>
          <w:rFonts w:ascii="Arial" w:eastAsia="Calibri" w:hAnsi="Arial" w:cs="Arial"/>
          <w:kern w:val="0"/>
          <w:sz w:val="10"/>
          <w:szCs w:val="10"/>
          <w:lang w:eastAsia="en-US"/>
        </w:rPr>
      </w:pPr>
    </w:p>
    <w:p w14:paraId="300DC1FE" w14:textId="629D60C6" w:rsidR="00FE1784" w:rsidRPr="00842681" w:rsidRDefault="00FE1784" w:rsidP="00FE1784">
      <w:pPr>
        <w:widowControl/>
        <w:suppressAutoHyphens w:val="0"/>
        <w:overflowPunct/>
        <w:autoSpaceDE/>
        <w:spacing w:line="276" w:lineRule="auto"/>
        <w:jc w:val="right"/>
        <w:textAlignment w:val="auto"/>
        <w:rPr>
          <w:rFonts w:ascii="Arial" w:eastAsia="Calibri" w:hAnsi="Arial" w:cs="Arial"/>
          <w:lang w:eastAsia="en-US"/>
        </w:rPr>
      </w:pPr>
      <w:r w:rsidRPr="00842681">
        <w:rPr>
          <w:rFonts w:ascii="Arial" w:eastAsia="Calibri" w:hAnsi="Arial" w:cs="Arial"/>
          <w:lang w:eastAsia="en-US"/>
        </w:rPr>
        <w:t>.............................................................</w:t>
      </w:r>
    </w:p>
    <w:p w14:paraId="6C188D8D" w14:textId="5B17E9B4" w:rsidR="00D61E76" w:rsidRPr="00CC5326" w:rsidRDefault="00CC5326" w:rsidP="00CC5326">
      <w:pPr>
        <w:ind w:left="6372"/>
        <w:jc w:val="both"/>
      </w:pPr>
      <w:r w:rsidRPr="00CC5326">
        <w:t>podpis wnioskodawcy</w:t>
      </w:r>
    </w:p>
    <w:sectPr w:rsidR="00D61E76" w:rsidRPr="00CC532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A9261" w14:textId="77777777" w:rsidR="00CD46E4" w:rsidRDefault="00CD46E4">
      <w:r>
        <w:separator/>
      </w:r>
    </w:p>
  </w:endnote>
  <w:endnote w:type="continuationSeparator" w:id="0">
    <w:p w14:paraId="4FB17025" w14:textId="77777777" w:rsidR="00CD46E4" w:rsidRDefault="00CD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133A" w14:textId="77777777" w:rsidR="00F103EB" w:rsidRDefault="00F1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8D811" w14:textId="77777777" w:rsidR="00CD46E4" w:rsidRDefault="00CD46E4">
      <w:r>
        <w:rPr>
          <w:color w:val="000000"/>
        </w:rPr>
        <w:separator/>
      </w:r>
    </w:p>
  </w:footnote>
  <w:footnote w:type="continuationSeparator" w:id="0">
    <w:p w14:paraId="24C1A665" w14:textId="77777777" w:rsidR="00CD46E4" w:rsidRDefault="00CD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30281"/>
    <w:multiLevelType w:val="hybridMultilevel"/>
    <w:tmpl w:val="5B100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682DED"/>
    <w:multiLevelType w:val="multilevel"/>
    <w:tmpl w:val="53BA5E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46A1E"/>
    <w:multiLevelType w:val="hybridMultilevel"/>
    <w:tmpl w:val="5B100F9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AC3FE0"/>
    <w:multiLevelType w:val="hybridMultilevel"/>
    <w:tmpl w:val="A2DEB9E6"/>
    <w:lvl w:ilvl="0" w:tplc="3F3E85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</w:rPr>
    </w:lvl>
    <w:lvl w:ilvl="1" w:tplc="04150019"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2731">
    <w:abstractNumId w:val="1"/>
  </w:num>
  <w:num w:numId="2" w16cid:durableId="634606203">
    <w:abstractNumId w:val="1"/>
    <w:lvlOverride w:ilvl="0">
      <w:startOverride w:val="1"/>
    </w:lvlOverride>
  </w:num>
  <w:num w:numId="3" w16cid:durableId="64763440">
    <w:abstractNumId w:val="3"/>
  </w:num>
  <w:num w:numId="4" w16cid:durableId="20673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033129">
    <w:abstractNumId w:val="0"/>
  </w:num>
  <w:num w:numId="6" w16cid:durableId="114022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13CC"/>
    <w:rsid w:val="00293D35"/>
    <w:rsid w:val="00842681"/>
    <w:rsid w:val="008E13CC"/>
    <w:rsid w:val="00B8585D"/>
    <w:rsid w:val="00BE209D"/>
    <w:rsid w:val="00CC5326"/>
    <w:rsid w:val="00CD46E4"/>
    <w:rsid w:val="00D61E76"/>
    <w:rsid w:val="00F07DC2"/>
    <w:rsid w:val="00F103EB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C9FE"/>
  <w15:docId w15:val="{EEE72F17-76C0-43F7-BD51-607FB5B8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uiPriority w:val="99"/>
    <w:unhideWhenUsed/>
    <w:rsid w:val="00BE20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09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03E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3EB"/>
  </w:style>
  <w:style w:type="paragraph" w:styleId="Stopka">
    <w:name w:val="footer"/>
    <w:basedOn w:val="Normalny"/>
    <w:link w:val="StopkaZnak"/>
    <w:uiPriority w:val="99"/>
    <w:unhideWhenUsed/>
    <w:rsid w:val="00F103E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mina@spi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Podczasi</dc:creator>
  <cp:lastModifiedBy>Natalia Pietruszka</cp:lastModifiedBy>
  <cp:revision>5</cp:revision>
  <dcterms:created xsi:type="dcterms:W3CDTF">2024-07-03T20:00:00Z</dcterms:created>
  <dcterms:modified xsi:type="dcterms:W3CDTF">2024-07-03T20:28:00Z</dcterms:modified>
</cp:coreProperties>
</file>